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5E7" w:rsidRPr="00F515E7" w:rsidRDefault="00F515E7" w:rsidP="00F515E7">
      <w:pPr>
        <w:ind w:left="567"/>
        <w:jc w:val="right"/>
        <w:rPr>
          <w:rFonts w:ascii="Arial" w:hAnsi="Arial" w:cs="Arial"/>
          <w:sz w:val="10"/>
        </w:rPr>
      </w:pPr>
      <w:bookmarkStart w:id="0" w:name="_GoBack"/>
      <w:bookmarkEnd w:id="0"/>
    </w:p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8910FD">
        <w:rPr>
          <w:rFonts w:ascii="Arial" w:hAnsi="Arial" w:cs="Arial"/>
          <w:sz w:val="16"/>
        </w:rPr>
        <w:t>44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567"/>
        <w:gridCol w:w="1701"/>
        <w:gridCol w:w="64"/>
        <w:gridCol w:w="2205"/>
      </w:tblGrid>
      <w:tr w:rsidR="005939DF" w:rsidRPr="004201E6" w:rsidTr="00D075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8" o:title=""/>
                </v:shape>
              </w:pict>
            </w:r>
          </w:p>
        </w:tc>
        <w:tc>
          <w:tcPr>
            <w:tcW w:w="6868" w:type="dxa"/>
            <w:gridSpan w:val="7"/>
            <w:tcBorders>
              <w:right w:val="single" w:sz="4" w:space="0" w:color="auto"/>
            </w:tcBorders>
          </w:tcPr>
          <w:p w:rsidR="00AA448E" w:rsidRPr="004201E6" w:rsidRDefault="00AA220B" w:rsidP="00AA220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APPLICATION FOR EXTENSION OF PERIOD OF DETENTION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>
            <w:pPr>
              <w:rPr>
                <w:rFonts w:ascii="Arial" w:hAnsi="Arial" w:cs="Arial"/>
                <w:sz w:val="16"/>
              </w:rPr>
            </w:pPr>
            <w:hyperlink r:id="rId9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257D11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F5366D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:rsidR="00AA448E" w:rsidRPr="00C352B0" w:rsidRDefault="00257D11">
            <w:pPr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F5366D">
              <w:rPr>
                <w:rFonts w:ascii="Arial" w:hAnsi="Arial" w:cs="Arial"/>
                <w:sz w:val="20"/>
              </w:rPr>
              <w:t>s</w:t>
            </w:r>
            <w:r w:rsidRPr="00C352B0">
              <w:rPr>
                <w:rFonts w:ascii="Arial" w:hAnsi="Arial" w:cs="Arial"/>
                <w:sz w:val="20"/>
              </w:rPr>
              <w:t xml:space="preserve"> </w:t>
            </w:r>
            <w:r w:rsidR="00E262B6">
              <w:rPr>
                <w:rFonts w:ascii="Arial" w:hAnsi="Arial" w:cs="Arial"/>
                <w:sz w:val="20"/>
              </w:rPr>
              <w:t xml:space="preserve">34(4) and </w:t>
            </w:r>
            <w:r w:rsidR="004341FB">
              <w:rPr>
                <w:rFonts w:ascii="Arial" w:hAnsi="Arial" w:cs="Arial"/>
                <w:sz w:val="20"/>
              </w:rPr>
              <w:t>3</w:t>
            </w:r>
            <w:r w:rsidR="00AA220B">
              <w:rPr>
                <w:rFonts w:ascii="Arial" w:hAnsi="Arial" w:cs="Arial"/>
                <w:sz w:val="20"/>
              </w:rPr>
              <w:t>5(2)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5C747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AA220B" w:rsidRPr="004201E6" w:rsidTr="005C74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20B" w:rsidRPr="00B70E4D" w:rsidRDefault="00AA220B" w:rsidP="00572BB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AA22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20B">
              <w:rPr>
                <w:rFonts w:ascii="Arial" w:hAnsi="Arial" w:cs="Arial"/>
                <w:sz w:val="18"/>
                <w:szCs w:val="18"/>
              </w:rPr>
              <w:t>(state rank and number)</w:t>
            </w:r>
          </w:p>
        </w:tc>
      </w:tr>
      <w:tr w:rsidR="00AA220B" w:rsidRPr="004201E6" w:rsidTr="005C74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A220B" w:rsidRPr="00B70E4D" w:rsidRDefault="00AA220B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" w:name="TextPerSurname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20B" w:rsidRPr="00B70E4D" w:rsidRDefault="00A6021E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PerSur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PerGivenName"/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A220B" w:rsidRPr="00B70E4D" w:rsidRDefault="00A6021E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PerGiven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AA220B" w:rsidRPr="004B6B8D" w:rsidTr="005C747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0B" w:rsidRPr="004B6B8D" w:rsidRDefault="00AA220B" w:rsidP="00572BB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0B" w:rsidRPr="00FE691E" w:rsidRDefault="00AA220B" w:rsidP="00572B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20B" w:rsidRPr="00FE691E" w:rsidRDefault="00AA220B" w:rsidP="00572B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AA220B" w:rsidRPr="004201E6" w:rsidTr="005C74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A220B" w:rsidRPr="00B70E4D" w:rsidRDefault="00AA220B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Stationed at</w:t>
            </w:r>
          </w:p>
        </w:tc>
        <w:bookmarkStart w:id="3" w:name="TextPerStreet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20B" w:rsidRPr="00B70E4D" w:rsidRDefault="00A6021E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PerStree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2"/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20B" w:rsidRPr="00B70E4D" w:rsidRDefault="00A6021E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3"/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A220B" w:rsidRPr="00B70E4D" w:rsidRDefault="00A6021E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AA220B" w:rsidRPr="004201E6" w:rsidTr="005C747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220B" w:rsidRPr="004B6B8D" w:rsidRDefault="00AA220B" w:rsidP="00572BB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0B" w:rsidRPr="00FE691E" w:rsidRDefault="00AA220B" w:rsidP="00572B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0B" w:rsidRPr="00FE691E" w:rsidRDefault="00AA220B" w:rsidP="00572B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220B" w:rsidRPr="00FE691E" w:rsidRDefault="00AA220B" w:rsidP="00572B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AA220B" w:rsidRPr="004201E6" w:rsidTr="005C74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220B" w:rsidRPr="00B70E4D" w:rsidRDefault="00AA220B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PerSuburb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A220B" w:rsidRPr="00B70E4D" w:rsidRDefault="00A6021E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PerSuburb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PerState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A220B" w:rsidRPr="00B70E4D" w:rsidRDefault="00A6021E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PerState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PerPostcode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220B" w:rsidRPr="00B70E4D" w:rsidRDefault="00A6021E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9" w:name="Text4"/>
        <w:bookmarkEnd w:id="8"/>
        <w:tc>
          <w:tcPr>
            <w:tcW w:w="397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AA220B" w:rsidRPr="00B70E4D" w:rsidRDefault="00A6021E" w:rsidP="00572BB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AA220B" w:rsidRPr="004201E6" w:rsidTr="005C747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220B" w:rsidRPr="004B6B8D" w:rsidRDefault="00AA220B" w:rsidP="00572BB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A220B" w:rsidRPr="005C747A" w:rsidRDefault="00AA220B" w:rsidP="00572B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C747A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220B" w:rsidRPr="005C747A" w:rsidRDefault="00AA220B" w:rsidP="00572B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C747A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AA220B" w:rsidRPr="005C747A" w:rsidRDefault="00AA220B" w:rsidP="00572B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C747A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20B" w:rsidRPr="005C747A" w:rsidRDefault="00AA220B" w:rsidP="00572B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C747A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5C74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5C74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0" w:name="TextDefSurname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602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ur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DefGivenName"/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602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GivenName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2" w:name="DateDefDOB"/>
            <w:r w:rsidR="00A6021E">
              <w:rPr>
                <w:rFonts w:ascii="Arial" w:hAnsi="Arial" w:cs="Arial"/>
                <w:sz w:val="20"/>
              </w:rPr>
              <w:fldChar w:fldCharType="begin">
                <w:ffData>
                  <w:name w:val="DateDefDOB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A6021E"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 w:rsidR="00A6021E">
              <w:rPr>
                <w:rFonts w:ascii="Arial" w:hAnsi="Arial" w:cs="Arial"/>
                <w:sz w:val="20"/>
              </w:rPr>
              <w:fldChar w:fldCharType="separate"/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noProof/>
                <w:sz w:val="20"/>
              </w:rPr>
              <w:t> </w:t>
            </w:r>
            <w:r w:rsidR="00A6021E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7D648E" w:rsidRPr="00B70E4D" w:rsidTr="005C747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5C2BA5" w:rsidRPr="004201E6" w:rsidTr="005C74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13" w:name="TextDefStreet"/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2BA5" w:rsidRPr="00B70E4D" w:rsidRDefault="00A602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tree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5C2BA5" w:rsidRPr="00B70E4D" w:rsidTr="005C747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BA5" w:rsidRPr="00B70E4D" w:rsidRDefault="005C2BA5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2BA5" w:rsidRPr="00FE691E" w:rsidRDefault="005C2BA5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7D648E" w:rsidRPr="004201E6" w:rsidTr="005C74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14" w:name="TextDefSuburb"/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A602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uburb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bookmarkStart w:id="15" w:name="TextDefState"/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602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State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bookmarkStart w:id="16" w:name="TextDefPostcode"/>
        <w:tc>
          <w:tcPr>
            <w:tcW w:w="2269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A602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DefPostcode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A6021E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7D648E" w:rsidRPr="003B52B8" w:rsidTr="005C747A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3B52B8" w:rsidRDefault="007D64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C6014F" w:rsidRPr="004201E6" w:rsidTr="002D5FA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341FB" w:rsidRPr="00DD7DEB" w:rsidRDefault="004341FB" w:rsidP="00754C0B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17" w:name="Text6"/>
            <w:r w:rsidRPr="00DD7DEB"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5C2BA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DD7DEB">
              <w:rPr>
                <w:rFonts w:ascii="Arial" w:hAnsi="Arial" w:cs="Arial"/>
                <w:b/>
                <w:sz w:val="22"/>
                <w:szCs w:val="22"/>
              </w:rPr>
              <w:t xml:space="preserve">ntervention </w:t>
            </w:r>
            <w:r w:rsidR="005C2BA5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8910FD">
              <w:rPr>
                <w:rFonts w:ascii="Arial" w:hAnsi="Arial" w:cs="Arial"/>
                <w:b/>
                <w:sz w:val="22"/>
                <w:szCs w:val="22"/>
              </w:rPr>
              <w:t xml:space="preserve">rder: </w:t>
            </w:r>
          </w:p>
          <w:bookmarkEnd w:id="17"/>
          <w:p w:rsidR="00182D22" w:rsidRDefault="00AA220B" w:rsidP="002D5FAE">
            <w:pPr>
              <w:tabs>
                <w:tab w:val="left" w:pos="2694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intervention order made</w:t>
            </w:r>
            <w:r w:rsidR="00754C0B">
              <w:rPr>
                <w:rFonts w:ascii="Arial" w:hAnsi="Arial" w:cs="Arial"/>
                <w:sz w:val="20"/>
              </w:rPr>
              <w:t xml:space="preserve">:  </w:t>
            </w:r>
            <w:r w:rsidR="00234A0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234A0C"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234A0C">
              <w:rPr>
                <w:rFonts w:ascii="Arial" w:hAnsi="Arial" w:cs="Arial"/>
                <w:sz w:val="20"/>
              </w:rPr>
            </w:r>
            <w:r w:rsidR="00234A0C">
              <w:rPr>
                <w:rFonts w:ascii="Arial" w:hAnsi="Arial" w:cs="Arial"/>
                <w:sz w:val="20"/>
              </w:rPr>
              <w:fldChar w:fldCharType="separate"/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sz w:val="20"/>
              </w:rPr>
              <w:fldChar w:fldCharType="end"/>
            </w:r>
          </w:p>
          <w:p w:rsidR="00AA220B" w:rsidRDefault="00AA220B" w:rsidP="002D5FAE">
            <w:pPr>
              <w:tabs>
                <w:tab w:val="left" w:pos="1134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 number</w:t>
            </w:r>
            <w:r w:rsidR="00754C0B">
              <w:rPr>
                <w:rFonts w:ascii="Arial" w:hAnsi="Arial" w:cs="Arial"/>
                <w:sz w:val="20"/>
              </w:rPr>
              <w:t>:</w:t>
            </w:r>
            <w:bookmarkStart w:id="18" w:name="Text25"/>
            <w:r w:rsidR="00754C0B">
              <w:rPr>
                <w:rFonts w:ascii="Arial" w:hAnsi="Arial" w:cs="Arial"/>
                <w:sz w:val="20"/>
              </w:rPr>
              <w:t xml:space="preserve">  </w:t>
            </w:r>
            <w:r w:rsidR="00234A0C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34A0C"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234A0C">
              <w:rPr>
                <w:rFonts w:ascii="Arial" w:hAnsi="Arial" w:cs="Arial"/>
                <w:sz w:val="20"/>
              </w:rPr>
            </w:r>
            <w:r w:rsidR="00234A0C">
              <w:rPr>
                <w:rFonts w:ascii="Arial" w:hAnsi="Arial" w:cs="Arial"/>
                <w:sz w:val="20"/>
              </w:rPr>
              <w:fldChar w:fldCharType="separate"/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  <w:p w:rsidR="00AA220B" w:rsidRPr="00457C33" w:rsidRDefault="00AA220B" w:rsidP="00754C0B">
            <w:pPr>
              <w:tabs>
                <w:tab w:val="left" w:pos="184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Person(s) protected</w:t>
            </w:r>
            <w:r w:rsidR="00754C0B">
              <w:rPr>
                <w:rFonts w:ascii="Arial" w:hAnsi="Arial" w:cs="Arial"/>
                <w:sz w:val="20"/>
              </w:rPr>
              <w:t>:</w:t>
            </w:r>
            <w:bookmarkStart w:id="19" w:name="Text26"/>
            <w:r w:rsidR="00754C0B">
              <w:rPr>
                <w:rFonts w:ascii="Arial" w:hAnsi="Arial" w:cs="Arial"/>
                <w:sz w:val="20"/>
              </w:rPr>
              <w:t xml:space="preserve">  </w:t>
            </w:r>
            <w:r w:rsidR="00234A0C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34A0C"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234A0C">
              <w:rPr>
                <w:rFonts w:ascii="Arial" w:hAnsi="Arial" w:cs="Arial"/>
                <w:sz w:val="20"/>
              </w:rPr>
            </w:r>
            <w:r w:rsidR="00234A0C">
              <w:rPr>
                <w:rFonts w:ascii="Arial" w:hAnsi="Arial" w:cs="Arial"/>
                <w:sz w:val="20"/>
              </w:rPr>
              <w:fldChar w:fldCharType="separate"/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CD4C1B" w:rsidRPr="004201E6" w:rsidTr="002D5FA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4C1B" w:rsidRDefault="00CD4C1B" w:rsidP="00754C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 and date of apprehension</w:t>
            </w:r>
            <w:r w:rsidRPr="008051C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D4C1B" w:rsidRPr="00CD4C1B" w:rsidRDefault="00CD4C1B" w:rsidP="00754C0B">
            <w:pPr>
              <w:tabs>
                <w:tab w:val="left" w:pos="567"/>
                <w:tab w:val="left" w:pos="2268"/>
                <w:tab w:val="left" w:pos="2835"/>
              </w:tabs>
              <w:spacing w:after="60"/>
              <w:rPr>
                <w:rFonts w:ascii="Arial" w:hAnsi="Arial" w:cs="Arial"/>
                <w:sz w:val="20"/>
              </w:rPr>
            </w:pPr>
            <w:r w:rsidRPr="00CD4C1B">
              <w:rPr>
                <w:rFonts w:ascii="Arial" w:hAnsi="Arial" w:cs="Arial"/>
                <w:sz w:val="20"/>
              </w:rPr>
              <w:t>Time</w:t>
            </w:r>
            <w:r w:rsidRPr="00CD4C1B">
              <w:rPr>
                <w:rFonts w:ascii="Arial" w:hAnsi="Arial" w:cs="Arial"/>
                <w:sz w:val="20"/>
              </w:rPr>
              <w:tab/>
            </w:r>
            <w:bookmarkStart w:id="20" w:name="Text27"/>
            <w:r w:rsidR="00234A0C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34A0C"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234A0C">
              <w:rPr>
                <w:rFonts w:ascii="Arial" w:hAnsi="Arial" w:cs="Arial"/>
                <w:sz w:val="20"/>
              </w:rPr>
            </w:r>
            <w:r w:rsidR="00234A0C">
              <w:rPr>
                <w:rFonts w:ascii="Arial" w:hAnsi="Arial" w:cs="Arial"/>
                <w:sz w:val="20"/>
              </w:rPr>
              <w:fldChar w:fldCharType="separate"/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CD4C1B">
              <w:rPr>
                <w:rFonts w:ascii="Arial" w:hAnsi="Arial" w:cs="Arial"/>
                <w:sz w:val="20"/>
              </w:rPr>
              <w:tab/>
              <w:t>Date</w:t>
            </w:r>
            <w:r w:rsidRPr="00CD4C1B">
              <w:rPr>
                <w:rFonts w:ascii="Arial" w:hAnsi="Arial" w:cs="Arial"/>
                <w:sz w:val="20"/>
              </w:rPr>
              <w:tab/>
            </w:r>
            <w:bookmarkStart w:id="21" w:name="Text28"/>
            <w:r w:rsidR="00234A0C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234A0C"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234A0C">
              <w:rPr>
                <w:rFonts w:ascii="Arial" w:hAnsi="Arial" w:cs="Arial"/>
                <w:sz w:val="20"/>
              </w:rPr>
            </w:r>
            <w:r w:rsidR="00234A0C">
              <w:rPr>
                <w:rFonts w:ascii="Arial" w:hAnsi="Arial" w:cs="Arial"/>
                <w:sz w:val="20"/>
              </w:rPr>
              <w:fldChar w:fldCharType="separate"/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noProof/>
                <w:sz w:val="20"/>
              </w:rPr>
              <w:t> </w:t>
            </w:r>
            <w:r w:rsidR="00234A0C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CD4C1B" w:rsidRPr="004201E6" w:rsidTr="005C747A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D4C1B" w:rsidRDefault="00CD4C1B" w:rsidP="00754C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Grounds of application</w:t>
            </w:r>
            <w:r w:rsidRPr="008051C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bookmarkStart w:id="22" w:name="Text29"/>
          <w:p w:rsidR="00CD4C1B" w:rsidRPr="00CD4C1B" w:rsidRDefault="00234A0C" w:rsidP="002D5FA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840DB" w:rsidRPr="00234A0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5C747A" w:rsidRPr="004201E6" w:rsidTr="00F5427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47A" w:rsidRPr="002D5FAE" w:rsidRDefault="005C747A" w:rsidP="005C747A">
            <w:pPr>
              <w:tabs>
                <w:tab w:val="left" w:pos="525"/>
                <w:tab w:val="right" w:leader="dot" w:pos="3402"/>
                <w:tab w:val="left" w:pos="6237"/>
                <w:tab w:val="right" w:leader="dot" w:pos="10206"/>
              </w:tabs>
              <w:spacing w:before="480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2D5FAE">
              <w:rPr>
                <w:rFonts w:ascii="Arial" w:hAnsi="Arial" w:cs="Arial"/>
                <w:sz w:val="20"/>
              </w:rPr>
              <w:tab/>
            </w:r>
            <w:r w:rsidRPr="002D5FAE">
              <w:rPr>
                <w:rFonts w:ascii="Arial" w:hAnsi="Arial" w:cs="Arial"/>
                <w:sz w:val="20"/>
              </w:rPr>
              <w:tab/>
            </w:r>
            <w:r w:rsidRPr="002D5FAE">
              <w:rPr>
                <w:rFonts w:ascii="Arial" w:hAnsi="Arial" w:cs="Arial"/>
                <w:sz w:val="20"/>
              </w:rPr>
              <w:tab/>
            </w:r>
          </w:p>
          <w:p w:rsidR="005C747A" w:rsidRDefault="005C747A" w:rsidP="00754C0B">
            <w:pPr>
              <w:tabs>
                <w:tab w:val="center" w:pos="1985"/>
                <w:tab w:val="center" w:pos="8220"/>
              </w:tabs>
              <w:spacing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  <w:t>APPLICANT</w:t>
            </w:r>
          </w:p>
        </w:tc>
      </w:tr>
      <w:tr w:rsidR="00CD4C1B" w:rsidRPr="004201E6" w:rsidTr="00F5427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D4C1B" w:rsidRPr="002D5FAE" w:rsidRDefault="00CD4C1B" w:rsidP="002D5FAE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D5FAE">
              <w:rPr>
                <w:rFonts w:ascii="Arial" w:hAnsi="Arial" w:cs="Arial"/>
                <w:b/>
                <w:sz w:val="22"/>
                <w:szCs w:val="22"/>
              </w:rPr>
              <w:t xml:space="preserve">Order: </w:t>
            </w:r>
          </w:p>
          <w:p w:rsidR="00CD4C1B" w:rsidRPr="002D5FAE" w:rsidRDefault="00CD4C1B" w:rsidP="002D5FAE">
            <w:pPr>
              <w:tabs>
                <w:tab w:val="right" w:leader="dot" w:pos="3969"/>
                <w:tab w:val="left" w:pos="4253"/>
                <w:tab w:val="right" w:leader="dot" w:pos="10809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2D5FAE">
              <w:rPr>
                <w:rFonts w:ascii="Arial" w:hAnsi="Arial" w:cs="Arial"/>
                <w:sz w:val="20"/>
              </w:rPr>
              <w:t xml:space="preserve">I am satisfied that it is necessary to detain the defendant to prevent the immediate commission of abuse against a person protected by the order, or to enable measures here specified for the protection of the person specified in the order.  I authorise the applicant to detain the person for the following period: </w:t>
            </w:r>
          </w:p>
          <w:p w:rsidR="00CD4C1B" w:rsidRPr="002D5FAE" w:rsidRDefault="00473284" w:rsidP="002D5FAE">
            <w:pPr>
              <w:tabs>
                <w:tab w:val="left" w:pos="184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2D5FAE">
              <w:rPr>
                <w:rFonts w:ascii="Arial" w:hAnsi="Arial" w:cs="Arial"/>
                <w:sz w:val="20"/>
              </w:rPr>
              <w:t>Measures specified</w:t>
            </w:r>
            <w:r w:rsidR="00754C0B">
              <w:rPr>
                <w:rFonts w:ascii="Arial" w:hAnsi="Arial" w:cs="Arial"/>
                <w:sz w:val="20"/>
              </w:rPr>
              <w:t>:</w:t>
            </w:r>
            <w:r w:rsidRPr="002D5FAE">
              <w:rPr>
                <w:rFonts w:ascii="Arial" w:hAnsi="Arial" w:cs="Arial"/>
                <w:sz w:val="20"/>
              </w:rPr>
              <w:tab/>
            </w:r>
            <w:r w:rsidRPr="002D5FAE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2D5FAE">
              <w:rPr>
                <w:rFonts w:ascii="Arial" w:hAnsi="Arial" w:cs="Arial"/>
                <w:sz w:val="20"/>
              </w:rPr>
              <w:instrText xml:space="preserve"> FORMTEXT </w:instrText>
            </w:r>
            <w:r w:rsidR="00572BB1" w:rsidRPr="002D5FAE">
              <w:rPr>
                <w:rFonts w:ascii="Arial" w:hAnsi="Arial" w:cs="Arial"/>
                <w:sz w:val="20"/>
              </w:rPr>
            </w:r>
            <w:r w:rsidRPr="002D5FAE">
              <w:rPr>
                <w:rFonts w:ascii="Arial" w:hAnsi="Arial" w:cs="Arial"/>
                <w:sz w:val="20"/>
              </w:rPr>
              <w:fldChar w:fldCharType="separate"/>
            </w:r>
            <w:r w:rsidRPr="002D5FAE">
              <w:rPr>
                <w:rFonts w:ascii="Arial" w:hAnsi="Arial" w:cs="Arial"/>
                <w:noProof/>
                <w:sz w:val="20"/>
              </w:rPr>
              <w:t> </w:t>
            </w:r>
            <w:r w:rsidRPr="002D5FAE">
              <w:rPr>
                <w:rFonts w:ascii="Arial" w:hAnsi="Arial" w:cs="Arial"/>
                <w:noProof/>
                <w:sz w:val="20"/>
              </w:rPr>
              <w:t> </w:t>
            </w:r>
            <w:r w:rsidRPr="002D5FAE">
              <w:rPr>
                <w:rFonts w:ascii="Arial" w:hAnsi="Arial" w:cs="Arial"/>
                <w:noProof/>
                <w:sz w:val="20"/>
              </w:rPr>
              <w:t> </w:t>
            </w:r>
            <w:r w:rsidRPr="002D5FAE">
              <w:rPr>
                <w:rFonts w:ascii="Arial" w:hAnsi="Arial" w:cs="Arial"/>
                <w:noProof/>
                <w:sz w:val="20"/>
              </w:rPr>
              <w:t> </w:t>
            </w:r>
            <w:r w:rsidRPr="002D5FAE">
              <w:rPr>
                <w:rFonts w:ascii="Arial" w:hAnsi="Arial" w:cs="Arial"/>
                <w:noProof/>
                <w:sz w:val="20"/>
              </w:rPr>
              <w:t> </w:t>
            </w:r>
            <w:r w:rsidRPr="002D5FAE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:rsidR="00754C0B" w:rsidRPr="002D5FAE" w:rsidRDefault="00CD4C1B" w:rsidP="00754C0B">
            <w:pPr>
              <w:tabs>
                <w:tab w:val="left" w:pos="1843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2D5FAE">
              <w:rPr>
                <w:rFonts w:ascii="Arial" w:hAnsi="Arial" w:cs="Arial"/>
                <w:sz w:val="20"/>
              </w:rPr>
              <w:t>Period of detention</w:t>
            </w:r>
            <w:r w:rsidR="00754C0B">
              <w:rPr>
                <w:rFonts w:ascii="Arial" w:hAnsi="Arial" w:cs="Arial"/>
                <w:sz w:val="20"/>
              </w:rPr>
              <w:t>:</w:t>
            </w:r>
            <w:r w:rsidR="00473284" w:rsidRPr="002D5FAE">
              <w:rPr>
                <w:rFonts w:ascii="Arial" w:hAnsi="Arial" w:cs="Arial"/>
                <w:sz w:val="20"/>
              </w:rPr>
              <w:tab/>
            </w:r>
            <w:r w:rsidR="00473284" w:rsidRPr="002D5FAE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473284" w:rsidRPr="002D5FAE">
              <w:rPr>
                <w:rFonts w:ascii="Arial" w:hAnsi="Arial" w:cs="Arial"/>
                <w:sz w:val="20"/>
              </w:rPr>
              <w:instrText xml:space="preserve"> FORMTEXT </w:instrText>
            </w:r>
            <w:r w:rsidR="00572BB1" w:rsidRPr="002D5FAE">
              <w:rPr>
                <w:rFonts w:ascii="Arial" w:hAnsi="Arial" w:cs="Arial"/>
                <w:sz w:val="20"/>
              </w:rPr>
            </w:r>
            <w:r w:rsidR="00473284" w:rsidRPr="002D5FAE">
              <w:rPr>
                <w:rFonts w:ascii="Arial" w:hAnsi="Arial" w:cs="Arial"/>
                <w:sz w:val="20"/>
              </w:rPr>
              <w:fldChar w:fldCharType="separate"/>
            </w:r>
            <w:r w:rsidR="00473284" w:rsidRPr="002D5FAE">
              <w:rPr>
                <w:rFonts w:ascii="Arial" w:hAnsi="Arial" w:cs="Arial"/>
                <w:noProof/>
                <w:sz w:val="20"/>
              </w:rPr>
              <w:t> </w:t>
            </w:r>
            <w:r w:rsidR="00473284" w:rsidRPr="002D5FAE">
              <w:rPr>
                <w:rFonts w:ascii="Arial" w:hAnsi="Arial" w:cs="Arial"/>
                <w:noProof/>
                <w:sz w:val="20"/>
              </w:rPr>
              <w:t> </w:t>
            </w:r>
            <w:r w:rsidR="00473284" w:rsidRPr="002D5FAE">
              <w:rPr>
                <w:rFonts w:ascii="Arial" w:hAnsi="Arial" w:cs="Arial"/>
                <w:noProof/>
                <w:sz w:val="20"/>
              </w:rPr>
              <w:t> </w:t>
            </w:r>
            <w:r w:rsidR="00473284" w:rsidRPr="002D5FAE">
              <w:rPr>
                <w:rFonts w:ascii="Arial" w:hAnsi="Arial" w:cs="Arial"/>
                <w:noProof/>
                <w:sz w:val="20"/>
              </w:rPr>
              <w:t> </w:t>
            </w:r>
            <w:r w:rsidR="00473284" w:rsidRPr="002D5FAE">
              <w:rPr>
                <w:rFonts w:ascii="Arial" w:hAnsi="Arial" w:cs="Arial"/>
                <w:noProof/>
                <w:sz w:val="20"/>
              </w:rPr>
              <w:t> </w:t>
            </w:r>
            <w:r w:rsidR="00473284" w:rsidRPr="002D5FAE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F54270" w:rsidRPr="004201E6" w:rsidTr="00F5427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4270" w:rsidRPr="002D5FAE" w:rsidRDefault="00F54270" w:rsidP="00F54270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Note: </w:t>
            </w:r>
            <w:r>
              <w:rPr>
                <w:rFonts w:ascii="Arial" w:hAnsi="Arial" w:cs="Arial"/>
                <w:sz w:val="20"/>
              </w:rPr>
              <w:t>The extended period of detention must not exceed an aggregate of 8 hours if the application is made pursuant to s 34(4) or 24 hours if the application is made pursuant to s 35(2).</w:t>
            </w:r>
          </w:p>
        </w:tc>
      </w:tr>
      <w:tr w:rsidR="000A505D" w:rsidRPr="004201E6" w:rsidTr="00F5427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2D5FAE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2D5FAE">
              <w:rPr>
                <w:rFonts w:ascii="Arial" w:hAnsi="Arial" w:cs="Arial"/>
                <w:sz w:val="20"/>
              </w:rPr>
              <w:tab/>
            </w:r>
            <w:r w:rsidRPr="002D5FAE">
              <w:rPr>
                <w:rFonts w:ascii="Arial" w:hAnsi="Arial" w:cs="Arial"/>
                <w:sz w:val="20"/>
              </w:rPr>
              <w:tab/>
            </w:r>
            <w:r w:rsidRPr="002D5FAE">
              <w:rPr>
                <w:rFonts w:ascii="Arial" w:hAnsi="Arial" w:cs="Arial"/>
                <w:sz w:val="20"/>
              </w:rPr>
              <w:tab/>
            </w:r>
            <w:r w:rsidRPr="002D5FAE">
              <w:rPr>
                <w:rFonts w:ascii="Arial" w:hAnsi="Arial" w:cs="Arial"/>
                <w:sz w:val="20"/>
              </w:rPr>
              <w:tab/>
            </w:r>
          </w:p>
          <w:p w:rsidR="000A505D" w:rsidRPr="00B774F3" w:rsidRDefault="008F4DD1" w:rsidP="00473284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473284"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F515E7">
          <w:headerReference w:type="even" r:id="rId10"/>
          <w:headerReference w:type="default" r:id="rId11"/>
          <w:footerReference w:type="default" r:id="rId12"/>
          <w:pgSz w:w="11907" w:h="16840" w:code="9"/>
          <w:pgMar w:top="454" w:right="567" w:bottom="454" w:left="567" w:header="284" w:footer="284" w:gutter="0"/>
          <w:pgNumType w:start="1"/>
          <w:cols w:space="720"/>
          <w:docGrid w:linePitch="326"/>
        </w:sectPr>
      </w:pPr>
    </w:p>
    <w:p w:rsidR="00AA448E" w:rsidRPr="004201E6" w:rsidRDefault="00AA448E" w:rsidP="000C3935"/>
    <w:sectPr w:rsidR="00AA448E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316" w:rsidRDefault="00C72316">
      <w:r>
        <w:separator/>
      </w:r>
    </w:p>
  </w:endnote>
  <w:endnote w:type="continuationSeparator" w:id="0">
    <w:p w:rsidR="00C72316" w:rsidRDefault="00C7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E7" w:rsidRDefault="00F515E7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14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316" w:rsidRDefault="00C72316">
      <w:r>
        <w:separator/>
      </w:r>
    </w:p>
  </w:footnote>
  <w:footnote w:type="continuationSeparator" w:id="0">
    <w:p w:rsidR="00C72316" w:rsidRDefault="00C7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A9" w:rsidRDefault="004831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31A9" w:rsidRDefault="00483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A9" w:rsidRDefault="004831A9">
    <w:pPr>
      <w:pStyle w:val="Header"/>
      <w:framePr w:wrap="around" w:vAnchor="text" w:hAnchor="margin" w:xAlign="center" w:y="1"/>
      <w:rPr>
        <w:rStyle w:val="PageNumber"/>
      </w:rPr>
    </w:pPr>
  </w:p>
  <w:p w:rsidR="004831A9" w:rsidRDefault="004831A9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316"/>
    <w:rsid w:val="00036F76"/>
    <w:rsid w:val="00050591"/>
    <w:rsid w:val="00051B24"/>
    <w:rsid w:val="0008054B"/>
    <w:rsid w:val="000951E1"/>
    <w:rsid w:val="000A505D"/>
    <w:rsid w:val="000B598A"/>
    <w:rsid w:val="000C3935"/>
    <w:rsid w:val="000E1614"/>
    <w:rsid w:val="000E47A6"/>
    <w:rsid w:val="00101CE5"/>
    <w:rsid w:val="001027FE"/>
    <w:rsid w:val="001228E9"/>
    <w:rsid w:val="0012355B"/>
    <w:rsid w:val="00134772"/>
    <w:rsid w:val="00135D38"/>
    <w:rsid w:val="00137837"/>
    <w:rsid w:val="00162AA0"/>
    <w:rsid w:val="00177DEC"/>
    <w:rsid w:val="00182D22"/>
    <w:rsid w:val="001A73A8"/>
    <w:rsid w:val="001B3516"/>
    <w:rsid w:val="001B5B47"/>
    <w:rsid w:val="001C3DA2"/>
    <w:rsid w:val="001C4123"/>
    <w:rsid w:val="001F159C"/>
    <w:rsid w:val="00214A65"/>
    <w:rsid w:val="002271CE"/>
    <w:rsid w:val="00234A0C"/>
    <w:rsid w:val="00244811"/>
    <w:rsid w:val="00257D11"/>
    <w:rsid w:val="00270F12"/>
    <w:rsid w:val="002935A9"/>
    <w:rsid w:val="002D5FAE"/>
    <w:rsid w:val="002E1F5A"/>
    <w:rsid w:val="0031445E"/>
    <w:rsid w:val="00317242"/>
    <w:rsid w:val="00336933"/>
    <w:rsid w:val="00370612"/>
    <w:rsid w:val="00386519"/>
    <w:rsid w:val="00397DFE"/>
    <w:rsid w:val="003B52B8"/>
    <w:rsid w:val="003C18F3"/>
    <w:rsid w:val="003C7935"/>
    <w:rsid w:val="003E5409"/>
    <w:rsid w:val="00403471"/>
    <w:rsid w:val="0041619E"/>
    <w:rsid w:val="004201E6"/>
    <w:rsid w:val="004341FB"/>
    <w:rsid w:val="004546A3"/>
    <w:rsid w:val="00457C33"/>
    <w:rsid w:val="00465426"/>
    <w:rsid w:val="00466145"/>
    <w:rsid w:val="00473284"/>
    <w:rsid w:val="004819B3"/>
    <w:rsid w:val="00482238"/>
    <w:rsid w:val="004831A9"/>
    <w:rsid w:val="00487EE6"/>
    <w:rsid w:val="004A5403"/>
    <w:rsid w:val="004B6B8D"/>
    <w:rsid w:val="004D0BE7"/>
    <w:rsid w:val="004E2589"/>
    <w:rsid w:val="004F25F2"/>
    <w:rsid w:val="00514510"/>
    <w:rsid w:val="005206A5"/>
    <w:rsid w:val="005350E4"/>
    <w:rsid w:val="00547637"/>
    <w:rsid w:val="00572BB1"/>
    <w:rsid w:val="0058362B"/>
    <w:rsid w:val="005939DF"/>
    <w:rsid w:val="005A05BE"/>
    <w:rsid w:val="005A4DD5"/>
    <w:rsid w:val="005B448D"/>
    <w:rsid w:val="005C2BA5"/>
    <w:rsid w:val="005C747A"/>
    <w:rsid w:val="005E10AB"/>
    <w:rsid w:val="006172E9"/>
    <w:rsid w:val="00627D26"/>
    <w:rsid w:val="00636E98"/>
    <w:rsid w:val="00645136"/>
    <w:rsid w:val="0065149E"/>
    <w:rsid w:val="00657428"/>
    <w:rsid w:val="006641A0"/>
    <w:rsid w:val="006729C2"/>
    <w:rsid w:val="006736D6"/>
    <w:rsid w:val="006945D0"/>
    <w:rsid w:val="007110FD"/>
    <w:rsid w:val="00713B19"/>
    <w:rsid w:val="007232B1"/>
    <w:rsid w:val="00730CCB"/>
    <w:rsid w:val="00731F5D"/>
    <w:rsid w:val="00737EF6"/>
    <w:rsid w:val="0074105E"/>
    <w:rsid w:val="007435FC"/>
    <w:rsid w:val="00754C0B"/>
    <w:rsid w:val="007A3CE3"/>
    <w:rsid w:val="007B19EC"/>
    <w:rsid w:val="007B72F6"/>
    <w:rsid w:val="007D648E"/>
    <w:rsid w:val="007D6FD0"/>
    <w:rsid w:val="007D77C9"/>
    <w:rsid w:val="007E02F2"/>
    <w:rsid w:val="007F2967"/>
    <w:rsid w:val="007F2AEC"/>
    <w:rsid w:val="00807DBB"/>
    <w:rsid w:val="00811DBE"/>
    <w:rsid w:val="0083155C"/>
    <w:rsid w:val="00846042"/>
    <w:rsid w:val="00853515"/>
    <w:rsid w:val="008743B0"/>
    <w:rsid w:val="008910FD"/>
    <w:rsid w:val="008A0B67"/>
    <w:rsid w:val="008A1680"/>
    <w:rsid w:val="008F4DD1"/>
    <w:rsid w:val="008F7B6C"/>
    <w:rsid w:val="009C6D69"/>
    <w:rsid w:val="009D2CD2"/>
    <w:rsid w:val="00A12D45"/>
    <w:rsid w:val="00A5020D"/>
    <w:rsid w:val="00A5228F"/>
    <w:rsid w:val="00A6021E"/>
    <w:rsid w:val="00A61BF9"/>
    <w:rsid w:val="00A67C17"/>
    <w:rsid w:val="00AA220B"/>
    <w:rsid w:val="00AA448E"/>
    <w:rsid w:val="00AE5185"/>
    <w:rsid w:val="00B2570C"/>
    <w:rsid w:val="00B33C4F"/>
    <w:rsid w:val="00B70E4D"/>
    <w:rsid w:val="00B71488"/>
    <w:rsid w:val="00B774F3"/>
    <w:rsid w:val="00B840DB"/>
    <w:rsid w:val="00BC60BF"/>
    <w:rsid w:val="00BF2C92"/>
    <w:rsid w:val="00C070FE"/>
    <w:rsid w:val="00C1655E"/>
    <w:rsid w:val="00C352B0"/>
    <w:rsid w:val="00C6014F"/>
    <w:rsid w:val="00C72316"/>
    <w:rsid w:val="00CD4C1B"/>
    <w:rsid w:val="00CE4DA0"/>
    <w:rsid w:val="00CF071E"/>
    <w:rsid w:val="00D07511"/>
    <w:rsid w:val="00D15092"/>
    <w:rsid w:val="00D21D57"/>
    <w:rsid w:val="00D31D72"/>
    <w:rsid w:val="00D33E21"/>
    <w:rsid w:val="00D35CEF"/>
    <w:rsid w:val="00D42C37"/>
    <w:rsid w:val="00D86955"/>
    <w:rsid w:val="00DB650A"/>
    <w:rsid w:val="00DC1403"/>
    <w:rsid w:val="00DD7DEB"/>
    <w:rsid w:val="00DE0D5F"/>
    <w:rsid w:val="00E1127F"/>
    <w:rsid w:val="00E22682"/>
    <w:rsid w:val="00E262B6"/>
    <w:rsid w:val="00E4791C"/>
    <w:rsid w:val="00E800FA"/>
    <w:rsid w:val="00EA2456"/>
    <w:rsid w:val="00EA2AED"/>
    <w:rsid w:val="00EB4E65"/>
    <w:rsid w:val="00EB50D3"/>
    <w:rsid w:val="00EF18FE"/>
    <w:rsid w:val="00F10F84"/>
    <w:rsid w:val="00F11A98"/>
    <w:rsid w:val="00F22CE1"/>
    <w:rsid w:val="00F3500E"/>
    <w:rsid w:val="00F46EAD"/>
    <w:rsid w:val="00F515E7"/>
    <w:rsid w:val="00F5366D"/>
    <w:rsid w:val="00F54270"/>
    <w:rsid w:val="00F86489"/>
    <w:rsid w:val="00F96A3D"/>
    <w:rsid w:val="00FA52F2"/>
    <w:rsid w:val="00FB2827"/>
    <w:rsid w:val="00FB3AC2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1FE8B8-9970-409B-AC1F-9E622356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1-general-forms\Form%2044%20-%20Application%20for%20Extension%20of%20Deten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0F90-2411-4EDF-96E0-3202D454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44 - Application for Extension of Detention.dot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1777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dc:description/>
  <cp:lastModifiedBy>Ellerton, Shon (CAA)</cp:lastModifiedBy>
  <cp:revision>1</cp:revision>
  <cp:lastPrinted>2017-11-01T23:30:00Z</cp:lastPrinted>
  <dcterms:created xsi:type="dcterms:W3CDTF">2020-09-22T01:19:00Z</dcterms:created>
  <dcterms:modified xsi:type="dcterms:W3CDTF">2020-09-22T01:19:00Z</dcterms:modified>
</cp:coreProperties>
</file>